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EFFD" w14:textId="232FE6E3" w:rsidR="00F57FCE" w:rsidRDefault="00000000">
      <w:pPr>
        <w:pStyle w:val="Standard"/>
        <w:widowControl w:val="0"/>
        <w:spacing w:line="567" w:lineRule="exact"/>
        <w:ind w:right="-13"/>
        <w:jc w:val="center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Al Prefetto di </w:t>
      </w:r>
      <w:r w:rsidR="003306E7">
        <w:rPr>
          <w:rFonts w:ascii="Century Gothic" w:hAnsi="Century Gothic"/>
          <w:b/>
          <w:bCs/>
          <w:sz w:val="20"/>
        </w:rPr>
        <w:t>____________</w:t>
      </w:r>
    </w:p>
    <w:p w14:paraId="7D32696A" w14:textId="7EFE4590" w:rsidR="00F57FCE" w:rsidRDefault="00000000">
      <w:pPr>
        <w:pStyle w:val="Standard"/>
        <w:widowControl w:val="0"/>
        <w:spacing w:line="567" w:lineRule="exact"/>
        <w:ind w:right="-13"/>
        <w:jc w:val="center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Prefettura di </w:t>
      </w:r>
      <w:r w:rsidR="003306E7">
        <w:rPr>
          <w:rFonts w:ascii="Century Gothic" w:hAnsi="Century Gothic"/>
          <w:b/>
          <w:bCs/>
          <w:sz w:val="20"/>
        </w:rPr>
        <w:t>______________</w:t>
      </w:r>
    </w:p>
    <w:p w14:paraId="120303AB" w14:textId="7EA40EAD" w:rsidR="00F57FCE" w:rsidRDefault="00000000">
      <w:pPr>
        <w:pStyle w:val="Standard"/>
        <w:widowControl w:val="0"/>
        <w:spacing w:line="567" w:lineRule="exact"/>
        <w:ind w:right="-13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via </w:t>
      </w:r>
      <w:r w:rsidR="003306E7">
        <w:rPr>
          <w:rFonts w:ascii="Century Gothic" w:hAnsi="Century Gothic"/>
          <w:sz w:val="20"/>
        </w:rPr>
        <w:t>________________</w:t>
      </w:r>
      <w:r w:rsidR="002A71E2">
        <w:rPr>
          <w:rFonts w:ascii="Century Gothic" w:hAnsi="Century Gothic"/>
          <w:sz w:val="20"/>
        </w:rPr>
        <w:t xml:space="preserve"> </w:t>
      </w:r>
      <w:r w:rsidR="003306E7">
        <w:rPr>
          <w:rFonts w:ascii="Century Gothic" w:hAnsi="Century Gothic"/>
          <w:sz w:val="20"/>
        </w:rPr>
        <w:t>________________</w:t>
      </w:r>
    </w:p>
    <w:p w14:paraId="18B069DA" w14:textId="07EE236E" w:rsidR="00F57FCE" w:rsidRPr="003306E7" w:rsidRDefault="002A71E2">
      <w:pPr>
        <w:pStyle w:val="Standard"/>
        <w:widowControl w:val="0"/>
        <w:spacing w:line="567" w:lineRule="exact"/>
        <w:ind w:right="-13"/>
        <w:jc w:val="center"/>
        <w:rPr>
          <w:rFonts w:ascii="Century Gothic" w:hAnsi="Century Gothic"/>
          <w:i/>
          <w:iCs/>
          <w:sz w:val="20"/>
        </w:rPr>
      </w:pPr>
      <w:r w:rsidRPr="003306E7">
        <w:rPr>
          <w:rFonts w:ascii="Century Gothic" w:hAnsi="Century Gothic"/>
          <w:i/>
          <w:iCs/>
          <w:sz w:val="20"/>
        </w:rPr>
        <w:t xml:space="preserve">raccomandata con ricevuta di ritorno </w:t>
      </w:r>
    </w:p>
    <w:p w14:paraId="733CA8EE" w14:textId="7929AE3D" w:rsidR="003306E7" w:rsidRDefault="003306E7">
      <w:pPr>
        <w:pStyle w:val="Standard"/>
        <w:widowControl w:val="0"/>
        <w:spacing w:line="567" w:lineRule="exact"/>
        <w:ind w:right="-13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</w:t>
      </w:r>
    </w:p>
    <w:p w14:paraId="7514EEE0" w14:textId="37E6DAC5" w:rsidR="003306E7" w:rsidRPr="003306E7" w:rsidRDefault="003306E7">
      <w:pPr>
        <w:pStyle w:val="Standard"/>
        <w:widowControl w:val="0"/>
        <w:spacing w:line="567" w:lineRule="exact"/>
        <w:ind w:right="-13"/>
        <w:jc w:val="center"/>
        <w:rPr>
          <w:i/>
          <w:iCs/>
        </w:rPr>
      </w:pPr>
      <w:r w:rsidRPr="003306E7">
        <w:rPr>
          <w:rFonts w:ascii="Century Gothic" w:hAnsi="Century Gothic"/>
          <w:i/>
          <w:iCs/>
          <w:sz w:val="20"/>
        </w:rPr>
        <w:t>pec:</w:t>
      </w:r>
      <w:r>
        <w:rPr>
          <w:rFonts w:ascii="Century Gothic" w:hAnsi="Century Gothic"/>
          <w:i/>
          <w:iCs/>
          <w:sz w:val="20"/>
        </w:rPr>
        <w:t>indirizzo pec come da verbale</w:t>
      </w:r>
    </w:p>
    <w:p w14:paraId="42D9828C" w14:textId="77777777" w:rsidR="00F57FCE" w:rsidRDefault="00000000">
      <w:pPr>
        <w:pStyle w:val="Standard"/>
        <w:widowControl w:val="0"/>
        <w:spacing w:line="567" w:lineRule="exact"/>
        <w:ind w:right="-13"/>
        <w:jc w:val="center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RICORSO</w:t>
      </w:r>
    </w:p>
    <w:p w14:paraId="2D721119" w14:textId="77777777" w:rsidR="00F57FCE" w:rsidRDefault="00000000">
      <w:pPr>
        <w:pStyle w:val="Standard"/>
        <w:widowControl w:val="0"/>
        <w:spacing w:line="567" w:lineRule="exact"/>
        <w:ind w:right="-13"/>
        <w:jc w:val="center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ex art. 203 C.d.S.</w:t>
      </w:r>
    </w:p>
    <w:p w14:paraId="7E660F67" w14:textId="77777777" w:rsidR="002A71E2" w:rsidRDefault="00000000">
      <w:pPr>
        <w:pStyle w:val="Standard"/>
        <w:widowControl w:val="0"/>
        <w:spacing w:line="567" w:lineRule="exact"/>
        <w:ind w:right="-13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AVVERSO VERBALE DI ACCERTAMENTO DI VIOLAZIONE ALLE NORME DEL</w:t>
      </w:r>
      <w:r>
        <w:rPr>
          <w:rFonts w:ascii="Century Gothic" w:hAnsi="Century Gothic"/>
          <w:b/>
          <w:bCs/>
          <w:sz w:val="20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</w:rPr>
        <w:t>C.D.S.</w:t>
      </w:r>
    </w:p>
    <w:p w14:paraId="0C06B690" w14:textId="7DFEAA97" w:rsidR="00F57FCE" w:rsidRDefault="00000000">
      <w:pPr>
        <w:pStyle w:val="Standard"/>
        <w:widowControl w:val="0"/>
        <w:spacing w:line="567" w:lineRule="exact"/>
        <w:ind w:right="-13"/>
        <w:jc w:val="center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N.</w:t>
      </w:r>
      <w:r>
        <w:rPr>
          <w:rFonts w:ascii="Century Gothic" w:hAnsi="Century Gothic"/>
          <w:b/>
          <w:bCs/>
          <w:sz w:val="20"/>
        </w:rPr>
        <w:t xml:space="preserve"> </w:t>
      </w:r>
      <w:r w:rsidR="003306E7">
        <w:rPr>
          <w:rFonts w:ascii="Century Gothic" w:hAnsi="Century Gothic"/>
          <w:b/>
          <w:bCs/>
          <w:sz w:val="20"/>
        </w:rPr>
        <w:t>___________________________</w:t>
      </w:r>
    </w:p>
    <w:p w14:paraId="78967AEA" w14:textId="77777777" w:rsidR="00F57FCE" w:rsidRDefault="00000000">
      <w:pPr>
        <w:pStyle w:val="Standard"/>
        <w:widowControl w:val="0"/>
        <w:spacing w:line="567" w:lineRule="exact"/>
        <w:ind w:right="-13"/>
        <w:jc w:val="center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E RICHIESTA DI AUDIZIONE</w:t>
      </w:r>
    </w:p>
    <w:p w14:paraId="3FF66396" w14:textId="1731A9BA" w:rsidR="00F57FCE" w:rsidRDefault="00000000">
      <w:pPr>
        <w:pStyle w:val="Standard"/>
        <w:widowControl w:val="0"/>
        <w:spacing w:line="567" w:lineRule="exact"/>
        <w:ind w:right="-13"/>
      </w:pPr>
      <w:r>
        <w:rPr>
          <w:rFonts w:ascii="Century Gothic" w:hAnsi="Century Gothic"/>
          <w:sz w:val="20"/>
        </w:rPr>
        <w:t xml:space="preserve">Il sottoscritto </w:t>
      </w:r>
      <w:r w:rsidR="003306E7">
        <w:rPr>
          <w:rFonts w:ascii="Century Gothic" w:hAnsi="Century Gothic"/>
          <w:sz w:val="20"/>
        </w:rPr>
        <w:t>_______________</w:t>
      </w:r>
      <w:r>
        <w:rPr>
          <w:rFonts w:ascii="Century Gothic" w:hAnsi="Century Gothic"/>
          <w:sz w:val="20"/>
        </w:rPr>
        <w:t xml:space="preserve">, nato a </w:t>
      </w:r>
      <w:r w:rsidR="003306E7">
        <w:rPr>
          <w:rFonts w:ascii="Century Gothic" w:hAnsi="Century Gothic"/>
          <w:sz w:val="20"/>
        </w:rPr>
        <w:t>________________</w:t>
      </w:r>
      <w:r>
        <w:rPr>
          <w:rFonts w:ascii="Century Gothic" w:hAnsi="Century Gothic"/>
          <w:sz w:val="20"/>
        </w:rPr>
        <w:t xml:space="preserve"> il </w:t>
      </w:r>
      <w:r w:rsidR="003306E7">
        <w:rPr>
          <w:rFonts w:ascii="Century Gothic" w:hAnsi="Century Gothic"/>
          <w:sz w:val="20"/>
        </w:rPr>
        <w:t>__________________</w:t>
      </w:r>
      <w:r>
        <w:rPr>
          <w:rFonts w:ascii="Century Gothic" w:hAnsi="Century Gothic"/>
          <w:sz w:val="20"/>
        </w:rPr>
        <w:t xml:space="preserve">, C.F. </w:t>
      </w:r>
      <w:r w:rsidR="003306E7">
        <w:rPr>
          <w:rFonts w:ascii="Century Gothic" w:hAnsi="Century Gothic"/>
          <w:sz w:val="20"/>
        </w:rPr>
        <w:t>____________________</w:t>
      </w:r>
      <w:r>
        <w:rPr>
          <w:rFonts w:ascii="Century Gothic" w:hAnsi="Century Gothic"/>
          <w:sz w:val="20"/>
        </w:rPr>
        <w:t xml:space="preserve">, residente in </w:t>
      </w:r>
      <w:r w:rsidR="003306E7">
        <w:rPr>
          <w:rFonts w:ascii="Century Gothic" w:hAnsi="Century Gothic"/>
          <w:sz w:val="20"/>
        </w:rPr>
        <w:t>____________________ via ______________________</w:t>
      </w:r>
      <w:r w:rsidR="002A71E2">
        <w:rPr>
          <w:rFonts w:ascii="Century Gothic" w:hAnsi="Century Gothic"/>
          <w:sz w:val="20"/>
        </w:rPr>
        <w:t xml:space="preserve">, </w:t>
      </w:r>
      <w:r>
        <w:rPr>
          <w:rFonts w:ascii="Century Gothic" w:hAnsi="Century Gothic"/>
          <w:sz w:val="20"/>
        </w:rPr>
        <w:t xml:space="preserve"> </w:t>
      </w:r>
      <w:r w:rsidR="002A71E2">
        <w:rPr>
          <w:rFonts w:ascii="Century Gothic" w:hAnsi="Century Gothic"/>
          <w:sz w:val="20"/>
        </w:rPr>
        <w:t>proprietario</w:t>
      </w:r>
      <w:r>
        <w:rPr>
          <w:rFonts w:ascii="Century Gothic" w:hAnsi="Century Gothic"/>
          <w:sz w:val="20"/>
        </w:rPr>
        <w:t xml:space="preserve"> dell'autoveicolo </w:t>
      </w:r>
      <w:r w:rsidR="003306E7">
        <w:rPr>
          <w:rFonts w:ascii="Century Gothic" w:hAnsi="Century Gothic"/>
          <w:sz w:val="20"/>
        </w:rPr>
        <w:t>modello ____________</w:t>
      </w:r>
      <w:r>
        <w:rPr>
          <w:rFonts w:ascii="Century Gothic" w:hAnsi="Century Gothic"/>
          <w:sz w:val="20"/>
        </w:rPr>
        <w:t xml:space="preserve"> targato </w:t>
      </w:r>
      <w:r w:rsidR="003306E7">
        <w:rPr>
          <w:rFonts w:ascii="Century Gothic" w:hAnsi="Century Gothic"/>
          <w:sz w:val="20"/>
        </w:rPr>
        <w:t>__________________</w:t>
      </w:r>
      <w:r w:rsidR="002A71E2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, </w:t>
      </w:r>
    </w:p>
    <w:p w14:paraId="6A573FA4" w14:textId="77777777" w:rsidR="00F57FCE" w:rsidRDefault="00000000">
      <w:pPr>
        <w:pStyle w:val="Standard"/>
        <w:widowControl w:val="0"/>
        <w:spacing w:line="567" w:lineRule="exact"/>
        <w:ind w:right="-13"/>
        <w:jc w:val="center"/>
      </w:pPr>
      <w:r>
        <w:rPr>
          <w:rFonts w:ascii="Century Gothic" w:hAnsi="Century Gothic"/>
          <w:sz w:val="20"/>
        </w:rPr>
        <w:t>PREMESSO</w:t>
      </w:r>
    </w:p>
    <w:p w14:paraId="303161BA" w14:textId="4EBDE9E8" w:rsidR="00F57FCE" w:rsidRDefault="00000000">
      <w:pPr>
        <w:pStyle w:val="Standard"/>
        <w:widowControl w:val="0"/>
        <w:spacing w:line="567" w:lineRule="exact"/>
        <w:ind w:right="-13"/>
      </w:pPr>
      <w:r>
        <w:rPr>
          <w:rFonts w:ascii="Century Gothic" w:hAnsi="Century Gothic"/>
          <w:sz w:val="20"/>
        </w:rPr>
        <w:t xml:space="preserve">- che in data </w:t>
      </w:r>
      <w:r w:rsidR="003306E7">
        <w:rPr>
          <w:rFonts w:ascii="Century Gothic" w:hAnsi="Century Gothic"/>
          <w:sz w:val="20"/>
        </w:rPr>
        <w:t>_________________</w:t>
      </w:r>
      <w:r>
        <w:rPr>
          <w:rFonts w:ascii="Century Gothic" w:hAnsi="Century Gothic"/>
          <w:sz w:val="20"/>
        </w:rPr>
        <w:t xml:space="preserve"> gli veniva notificato verbale di accertamento di violazione al Codice della Strada n</w:t>
      </w:r>
      <w:r w:rsidR="003306E7">
        <w:rPr>
          <w:rFonts w:ascii="Century Gothic" w:hAnsi="Century Gothic"/>
          <w:sz w:val="20"/>
        </w:rPr>
        <w:t>.________________________</w:t>
      </w:r>
      <w:r w:rsidR="002A71E2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elevato in data </w:t>
      </w:r>
      <w:r w:rsidR="003306E7">
        <w:rPr>
          <w:rFonts w:ascii="Century Gothic" w:hAnsi="Century Gothic"/>
          <w:sz w:val="20"/>
        </w:rPr>
        <w:t>_________________</w:t>
      </w:r>
      <w:r>
        <w:rPr>
          <w:rFonts w:ascii="Century Gothic" w:hAnsi="Century Gothic"/>
          <w:sz w:val="20"/>
        </w:rPr>
        <w:t xml:space="preserve"> in </w:t>
      </w:r>
      <w:r w:rsidR="003306E7">
        <w:rPr>
          <w:rFonts w:ascii="Century Gothic" w:hAnsi="Century Gothic"/>
          <w:sz w:val="20"/>
        </w:rPr>
        <w:t>__________________</w:t>
      </w:r>
      <w:r>
        <w:rPr>
          <w:rFonts w:ascii="Century Gothic" w:hAnsi="Century Gothic"/>
          <w:sz w:val="20"/>
        </w:rPr>
        <w:t xml:space="preserve"> alla Via </w:t>
      </w:r>
      <w:r w:rsidR="003306E7">
        <w:rPr>
          <w:rFonts w:ascii="Century Gothic" w:hAnsi="Century Gothic"/>
          <w:sz w:val="20"/>
        </w:rPr>
        <w:t>_____________________________</w:t>
      </w:r>
      <w:r w:rsidR="002A71E2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ai sensi dell'art. </w:t>
      </w:r>
      <w:r w:rsidR="002A71E2">
        <w:rPr>
          <w:rFonts w:ascii="Century Gothic" w:hAnsi="Century Gothic"/>
          <w:sz w:val="20"/>
        </w:rPr>
        <w:t>142 comma 7 C.d.S.</w:t>
      </w:r>
      <w:r>
        <w:rPr>
          <w:rFonts w:ascii="Century Gothic" w:hAnsi="Century Gothic"/>
          <w:sz w:val="20"/>
        </w:rPr>
        <w:t xml:space="preserve">, dell'importo complessivo di € </w:t>
      </w:r>
      <w:r w:rsidR="003306E7">
        <w:rPr>
          <w:rFonts w:ascii="Century Gothic" w:hAnsi="Century Gothic"/>
          <w:sz w:val="20"/>
        </w:rPr>
        <w:t>________________</w:t>
      </w:r>
      <w:r>
        <w:rPr>
          <w:rFonts w:ascii="Century Gothic" w:hAnsi="Century Gothic"/>
          <w:sz w:val="20"/>
        </w:rPr>
        <w:t>.</w:t>
      </w:r>
      <w:r w:rsidR="005E55AB">
        <w:rPr>
          <w:rFonts w:ascii="Century Gothic" w:hAnsi="Century Gothic"/>
          <w:sz w:val="20"/>
        </w:rPr>
        <w:t xml:space="preserve"> Tale violazione veniva rilevata tramite apparecchiatura </w:t>
      </w:r>
      <w:r w:rsidR="003306E7">
        <w:rPr>
          <w:rFonts w:ascii="Century Gothic" w:hAnsi="Century Gothic"/>
          <w:sz w:val="20"/>
        </w:rPr>
        <w:t>______________________</w:t>
      </w:r>
      <w:r w:rsidR="000C4630">
        <w:rPr>
          <w:rFonts w:ascii="Century Gothic" w:hAnsi="Century Gothic"/>
          <w:sz w:val="20"/>
        </w:rPr>
        <w:t xml:space="preserve">, codice impianto </w:t>
      </w:r>
      <w:r w:rsidR="003306E7">
        <w:rPr>
          <w:rFonts w:ascii="Century Gothic" w:hAnsi="Century Gothic"/>
          <w:sz w:val="20"/>
        </w:rPr>
        <w:t>___________________</w:t>
      </w:r>
      <w:r w:rsidR="000C4630">
        <w:rPr>
          <w:rFonts w:ascii="Century Gothic" w:hAnsi="Century Gothic"/>
          <w:sz w:val="20"/>
        </w:rPr>
        <w:t xml:space="preserve">, strumento metrologico modello </w:t>
      </w:r>
      <w:r w:rsidR="003306E7">
        <w:rPr>
          <w:rFonts w:ascii="Century Gothic" w:hAnsi="Century Gothic"/>
          <w:sz w:val="20"/>
        </w:rPr>
        <w:t>________________</w:t>
      </w:r>
      <w:r w:rsidR="000C4630">
        <w:rPr>
          <w:rFonts w:ascii="Century Gothic" w:hAnsi="Century Gothic"/>
          <w:sz w:val="20"/>
        </w:rPr>
        <w:t xml:space="preserve">, matricola </w:t>
      </w:r>
      <w:r w:rsidR="003306E7">
        <w:rPr>
          <w:rFonts w:ascii="Century Gothic" w:hAnsi="Century Gothic"/>
          <w:sz w:val="20"/>
        </w:rPr>
        <w:t>_______________</w:t>
      </w:r>
      <w:r w:rsidR="000C4630">
        <w:rPr>
          <w:rFonts w:ascii="Century Gothic" w:hAnsi="Century Gothic"/>
          <w:sz w:val="20"/>
        </w:rPr>
        <w:t>.</w:t>
      </w:r>
    </w:p>
    <w:p w14:paraId="717EECAA" w14:textId="77777777" w:rsidR="00F57FCE" w:rsidRDefault="00000000">
      <w:pPr>
        <w:pStyle w:val="Standard"/>
        <w:widowControl w:val="0"/>
        <w:spacing w:line="567" w:lineRule="exact"/>
        <w:ind w:right="-13"/>
        <w:jc w:val="center"/>
        <w:rPr>
          <w:b/>
          <w:bCs/>
        </w:rPr>
      </w:pPr>
      <w:r>
        <w:rPr>
          <w:rFonts w:ascii="Century Gothic" w:hAnsi="Century Gothic"/>
          <w:b/>
          <w:bCs/>
          <w:sz w:val="20"/>
        </w:rPr>
        <w:t>RICORRE</w:t>
      </w:r>
    </w:p>
    <w:p w14:paraId="2D4A3CA1" w14:textId="77777777" w:rsidR="00F57FCE" w:rsidRDefault="00000000">
      <w:pPr>
        <w:pStyle w:val="Standard"/>
        <w:widowControl w:val="0"/>
        <w:spacing w:line="567" w:lineRule="exact"/>
        <w:ind w:right="-13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>avverso il detto verbale per le seguenti ragioni di fatto e di diritto</w:t>
      </w:r>
    </w:p>
    <w:p w14:paraId="146073AD" w14:textId="1248F38D" w:rsidR="00B74DD8" w:rsidRDefault="00B74DD8">
      <w:pPr>
        <w:pStyle w:val="Standard"/>
        <w:widowControl w:val="0"/>
        <w:spacing w:line="567" w:lineRule="exact"/>
        <w:ind w:right="-13"/>
        <w:jc w:val="center"/>
        <w:rPr>
          <w:rFonts w:ascii="Century Gothic" w:hAnsi="Century Gothic"/>
          <w:b/>
          <w:bCs/>
          <w:sz w:val="20"/>
        </w:rPr>
      </w:pPr>
      <w:r w:rsidRPr="00B74DD8">
        <w:rPr>
          <w:rFonts w:ascii="Century Gothic" w:hAnsi="Century Gothic"/>
          <w:b/>
          <w:bCs/>
          <w:sz w:val="20"/>
        </w:rPr>
        <w:t>CHIEDE</w:t>
      </w:r>
    </w:p>
    <w:p w14:paraId="7F8BF437" w14:textId="6E608331" w:rsidR="00B74DD8" w:rsidRDefault="00B74DD8" w:rsidP="00B74DD8">
      <w:pPr>
        <w:pStyle w:val="Standard"/>
        <w:widowControl w:val="0"/>
        <w:spacing w:line="567" w:lineRule="exact"/>
        <w:ind w:right="-13"/>
        <w:rPr>
          <w:rFonts w:ascii="Century Gothic" w:hAnsi="Century Gothic"/>
          <w:sz w:val="20"/>
        </w:rPr>
      </w:pPr>
      <w:r w:rsidRPr="00B74DD8">
        <w:rPr>
          <w:rFonts w:ascii="Century Gothic" w:hAnsi="Century Gothic"/>
          <w:sz w:val="20"/>
        </w:rPr>
        <w:t>pertanto che sia annullata la contestata infrazione, con ogni</w:t>
      </w:r>
      <w:r w:rsidRPr="00B74DD8">
        <w:rPr>
          <w:rFonts w:ascii="Century Gothic" w:hAnsi="Century Gothic"/>
          <w:b/>
          <w:bCs/>
        </w:rPr>
        <w:t xml:space="preserve"> </w:t>
      </w:r>
      <w:r w:rsidRPr="00B74DD8">
        <w:rPr>
          <w:rFonts w:ascii="Century Gothic" w:hAnsi="Century Gothic"/>
          <w:b/>
          <w:bCs/>
          <w:sz w:val="20"/>
        </w:rPr>
        <w:t>conseguente</w:t>
      </w:r>
      <w:r w:rsidRPr="00B74DD8">
        <w:rPr>
          <w:b/>
          <w:bCs/>
          <w:sz w:val="20"/>
        </w:rPr>
        <w:t xml:space="preserve"> </w:t>
      </w:r>
      <w:r w:rsidRPr="00B74DD8">
        <w:rPr>
          <w:rFonts w:ascii="Century Gothic" w:hAnsi="Century Gothic"/>
          <w:b/>
          <w:bCs/>
          <w:sz w:val="20"/>
        </w:rPr>
        <w:t>provvedimento</w:t>
      </w:r>
      <w:r w:rsidRPr="00B74DD8">
        <w:rPr>
          <w:rFonts w:ascii="Century Gothic" w:hAnsi="Century Gothic"/>
          <w:sz w:val="20"/>
        </w:rPr>
        <w:t>, non sussistendo i presupposti che possano far configurare la pretesa infrazione come sanzionabile agli effetti di legge, così come espressamente contestata. Più ampie delucidazioni e motivazioni qui di seguito elencate.</w:t>
      </w:r>
    </w:p>
    <w:p w14:paraId="3ED74E1D" w14:textId="4CD404E0" w:rsidR="00B74DD8" w:rsidRPr="00B74DD8" w:rsidRDefault="00B74DD8" w:rsidP="00B74DD8">
      <w:pPr>
        <w:pStyle w:val="Standard"/>
        <w:widowControl w:val="0"/>
        <w:spacing w:line="567" w:lineRule="exact"/>
        <w:ind w:right="-13"/>
        <w:jc w:val="center"/>
        <w:rPr>
          <w:rFonts w:ascii="Century Gothic" w:hAnsi="Century Gothic"/>
          <w:b/>
          <w:bCs/>
          <w:sz w:val="20"/>
        </w:rPr>
      </w:pPr>
      <w:r w:rsidRPr="00B74DD8">
        <w:rPr>
          <w:rFonts w:ascii="Century Gothic" w:hAnsi="Century Gothic"/>
          <w:b/>
          <w:bCs/>
          <w:sz w:val="20"/>
        </w:rPr>
        <w:t>MOTIVI</w:t>
      </w:r>
    </w:p>
    <w:p w14:paraId="1404C488" w14:textId="54ADA8B4" w:rsidR="00F57FCE" w:rsidRDefault="00000000">
      <w:pPr>
        <w:pStyle w:val="Standard"/>
        <w:widowControl w:val="0"/>
        <w:spacing w:line="567" w:lineRule="exact"/>
        <w:ind w:right="-13"/>
        <w:rPr>
          <w:b/>
          <w:bCs/>
          <w:u w:val="single"/>
        </w:rPr>
      </w:pPr>
      <w:r>
        <w:rPr>
          <w:rFonts w:ascii="Century Gothic" w:hAnsi="Century Gothic"/>
          <w:b/>
          <w:bCs/>
          <w:sz w:val="20"/>
          <w:u w:val="single"/>
        </w:rPr>
        <w:t>1) VIOLAZIONE E FALSA APLLICAZIONE DELL'ART</w:t>
      </w:r>
      <w:r w:rsidR="005E55AB">
        <w:rPr>
          <w:rFonts w:ascii="Century Gothic" w:hAnsi="Century Gothic"/>
          <w:b/>
          <w:bCs/>
          <w:sz w:val="20"/>
          <w:u w:val="single"/>
        </w:rPr>
        <w:t>. 45 Cd.</w:t>
      </w:r>
      <w:r>
        <w:rPr>
          <w:rFonts w:ascii="Century Gothic" w:hAnsi="Century Gothic"/>
          <w:b/>
          <w:bCs/>
          <w:sz w:val="20"/>
          <w:u w:val="single"/>
        </w:rPr>
        <w:t>S.</w:t>
      </w:r>
      <w:r w:rsidR="005E55AB">
        <w:rPr>
          <w:rFonts w:ascii="Century Gothic" w:hAnsi="Century Gothic"/>
          <w:b/>
          <w:bCs/>
          <w:sz w:val="20"/>
          <w:u w:val="single"/>
        </w:rPr>
        <w:t xml:space="preserve"> comma 6</w:t>
      </w:r>
      <w:r w:rsidR="00F34A69">
        <w:rPr>
          <w:rFonts w:ascii="Century Gothic" w:hAnsi="Century Gothic"/>
          <w:b/>
          <w:bCs/>
          <w:sz w:val="20"/>
          <w:u w:val="single"/>
        </w:rPr>
        <w:t xml:space="preserve"> e dell’art. 192 regolamento di attuazione ed esecuzione del C.d.S.</w:t>
      </w:r>
    </w:p>
    <w:p w14:paraId="15F4594B" w14:textId="2E385540" w:rsidR="00F57FCE" w:rsidRDefault="005E55AB">
      <w:pPr>
        <w:pStyle w:val="Standard"/>
        <w:widowControl w:val="0"/>
        <w:spacing w:line="567" w:lineRule="exact"/>
        <w:ind w:right="-13"/>
      </w:pPr>
      <w:r>
        <w:rPr>
          <w:rFonts w:ascii="Century Gothic" w:hAnsi="Century Gothic"/>
          <w:sz w:val="20"/>
        </w:rPr>
        <w:t>L’art. 42 comma 6  C.d.S prevede che  “</w:t>
      </w:r>
      <w:r w:rsidRPr="005E55AB">
        <w:rPr>
          <w:rFonts w:ascii="Century Gothic" w:hAnsi="Century Gothic"/>
          <w:i/>
          <w:iCs/>
          <w:sz w:val="20"/>
        </w:rPr>
        <w:t>Per la determinazione dell'osservanza dei limiti di velocità sono considerate fonti di prova le risultanze di apparecchiature</w:t>
      </w:r>
      <w:r w:rsidRPr="005E55AB">
        <w:rPr>
          <w:rFonts w:ascii="Century Gothic" w:hAnsi="Century Gothic"/>
          <w:b/>
          <w:bCs/>
          <w:i/>
          <w:iCs/>
          <w:sz w:val="20"/>
          <w:u w:val="single"/>
        </w:rPr>
        <w:t xml:space="preserve"> debitamente omologate</w:t>
      </w:r>
      <w:r w:rsidRPr="005E55AB">
        <w:rPr>
          <w:rFonts w:ascii="Century Gothic" w:hAnsi="Century Gothic"/>
          <w:i/>
          <w:iCs/>
          <w:sz w:val="20"/>
        </w:rPr>
        <w:t>, anche per il calcolo della velocità media di percorrenza su tratti determinati, nonché le registrazioni del cronotachigrafo e i documenti relativi ai percorsi autostradali, come precisato dal regolamento.”</w:t>
      </w:r>
      <w:r>
        <w:rPr>
          <w:rFonts w:ascii="Century Gothic" w:hAnsi="Century Gothic"/>
          <w:i/>
          <w:iCs/>
          <w:sz w:val="20"/>
        </w:rPr>
        <w:t>.</w:t>
      </w:r>
    </w:p>
    <w:p w14:paraId="5A125B73" w14:textId="5A6DA26E" w:rsidR="00F57FCE" w:rsidRDefault="00000000">
      <w:pPr>
        <w:pStyle w:val="Standard"/>
        <w:widowControl w:val="0"/>
        <w:spacing w:line="567" w:lineRule="exact"/>
        <w:ind w:right="-13"/>
      </w:pPr>
      <w:r>
        <w:rPr>
          <w:rFonts w:ascii="Century Gothic" w:hAnsi="Century Gothic"/>
          <w:sz w:val="20"/>
        </w:rPr>
        <w:t>Orbene, nel verbale contro cui si ricorre viene indicat</w:t>
      </w:r>
      <w:r w:rsidR="000C4630">
        <w:rPr>
          <w:rFonts w:ascii="Century Gothic" w:hAnsi="Century Gothic"/>
          <w:sz w:val="20"/>
        </w:rPr>
        <w:t xml:space="preserve">o che l’apparecchiatura utilizzata per rilevare l’infrazione è stata </w:t>
      </w:r>
      <w:r w:rsidR="000C4630" w:rsidRPr="000C4630">
        <w:rPr>
          <w:rFonts w:ascii="Century Gothic" w:hAnsi="Century Gothic"/>
          <w:b/>
          <w:bCs/>
          <w:i/>
          <w:iCs/>
          <w:sz w:val="20"/>
          <w:u w:val="single"/>
        </w:rPr>
        <w:t>approvata</w:t>
      </w:r>
      <w:r>
        <w:rPr>
          <w:rFonts w:ascii="Century Gothic" w:hAnsi="Century Gothic"/>
          <w:sz w:val="20"/>
        </w:rPr>
        <w:t xml:space="preserve"> </w:t>
      </w:r>
      <w:r w:rsidR="000C4630">
        <w:rPr>
          <w:rFonts w:ascii="Century Gothic" w:hAnsi="Century Gothic"/>
          <w:sz w:val="20"/>
        </w:rPr>
        <w:t xml:space="preserve">dal Ministero delle Infrastrutture e della mobilità sostenibile con decreto </w:t>
      </w:r>
      <w:r w:rsidR="003306E7">
        <w:rPr>
          <w:rFonts w:ascii="Century Gothic" w:hAnsi="Century Gothic"/>
          <w:sz w:val="20"/>
        </w:rPr>
        <w:t>________</w:t>
      </w:r>
      <w:r w:rsidR="000C4630">
        <w:rPr>
          <w:rFonts w:ascii="Century Gothic" w:hAnsi="Century Gothic"/>
          <w:sz w:val="20"/>
        </w:rPr>
        <w:t xml:space="preserve"> del </w:t>
      </w:r>
      <w:r w:rsidR="003306E7">
        <w:rPr>
          <w:rFonts w:ascii="Century Gothic" w:hAnsi="Century Gothic"/>
          <w:sz w:val="20"/>
        </w:rPr>
        <w:t>_____________</w:t>
      </w:r>
      <w:r w:rsidR="000C4630">
        <w:rPr>
          <w:rFonts w:ascii="Century Gothic" w:hAnsi="Century Gothic"/>
          <w:sz w:val="20"/>
        </w:rPr>
        <w:t>, senza fare alcun riferimento all’omologazione.</w:t>
      </w:r>
    </w:p>
    <w:p w14:paraId="0D4B3661" w14:textId="46EA5FC9" w:rsidR="00F57FCE" w:rsidRDefault="000C4630">
      <w:pPr>
        <w:pStyle w:val="Standard"/>
        <w:widowControl w:val="0"/>
        <w:spacing w:line="567" w:lineRule="exact"/>
        <w:ind w:right="-13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La norma appare di chiara lettura laddove prevede la </w:t>
      </w:r>
      <w:r w:rsidRPr="00F34A69">
        <w:rPr>
          <w:rFonts w:ascii="Century Gothic" w:hAnsi="Century Gothic"/>
          <w:b/>
          <w:bCs/>
          <w:i/>
          <w:iCs/>
          <w:sz w:val="20"/>
          <w:u w:val="single"/>
        </w:rPr>
        <w:t>debita omologazione</w:t>
      </w:r>
      <w:r>
        <w:rPr>
          <w:rFonts w:ascii="Century Gothic" w:hAnsi="Century Gothic"/>
          <w:sz w:val="20"/>
        </w:rPr>
        <w:t>.</w:t>
      </w:r>
    </w:p>
    <w:p w14:paraId="68E57513" w14:textId="77777777" w:rsidR="00F34A69" w:rsidRDefault="00F34A69" w:rsidP="00F34A69">
      <w:pPr>
        <w:pStyle w:val="Standard"/>
        <w:spacing w:line="567" w:lineRule="exact"/>
        <w:ind w:right="-13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L’art. 192 del Regolamento, </w:t>
      </w:r>
      <w:r w:rsidRPr="00F34A69">
        <w:rPr>
          <w:rFonts w:ascii="Century Gothic" w:hAnsi="Century Gothic"/>
          <w:sz w:val="20"/>
        </w:rPr>
        <w:t>in attuazione della</w:t>
      </w:r>
      <w:r>
        <w:rPr>
          <w:rFonts w:ascii="Century Gothic" w:hAnsi="Century Gothic"/>
          <w:sz w:val="20"/>
        </w:rPr>
        <w:t xml:space="preserve"> </w:t>
      </w:r>
      <w:r w:rsidRPr="00F34A69">
        <w:rPr>
          <w:rFonts w:ascii="Century Gothic" w:hAnsi="Century Gothic"/>
          <w:sz w:val="20"/>
        </w:rPr>
        <w:t>norma programmatica di cui all’art. 45, comma 6, c.d.s.</w:t>
      </w:r>
      <w:r>
        <w:rPr>
          <w:rFonts w:ascii="Century Gothic" w:hAnsi="Century Gothic"/>
          <w:sz w:val="20"/>
        </w:rPr>
        <w:t xml:space="preserve">, </w:t>
      </w:r>
      <w:r w:rsidRPr="00F34A69">
        <w:rPr>
          <w:rFonts w:ascii="Century Gothic" w:hAnsi="Century Gothic"/>
          <w:sz w:val="20"/>
        </w:rPr>
        <w:t>contempla</w:t>
      </w:r>
      <w:r>
        <w:rPr>
          <w:rFonts w:ascii="Century Gothic" w:hAnsi="Century Gothic"/>
          <w:sz w:val="20"/>
        </w:rPr>
        <w:t xml:space="preserve"> </w:t>
      </w:r>
      <w:r w:rsidRPr="00F34A69">
        <w:rPr>
          <w:rFonts w:ascii="Century Gothic" w:hAnsi="Century Gothic"/>
          <w:sz w:val="20"/>
        </w:rPr>
        <w:t>distinte attività e funzioni dei procedimenti di approvazione e di</w:t>
      </w:r>
      <w:r>
        <w:rPr>
          <w:rFonts w:ascii="Century Gothic" w:hAnsi="Century Gothic"/>
          <w:sz w:val="20"/>
        </w:rPr>
        <w:t xml:space="preserve"> o</w:t>
      </w:r>
      <w:r w:rsidRPr="00F34A69">
        <w:rPr>
          <w:rFonts w:ascii="Century Gothic" w:hAnsi="Century Gothic"/>
          <w:sz w:val="20"/>
        </w:rPr>
        <w:t>mologazioni</w:t>
      </w:r>
      <w:r>
        <w:rPr>
          <w:rFonts w:ascii="Century Gothic" w:hAnsi="Century Gothic"/>
          <w:sz w:val="20"/>
        </w:rPr>
        <w:t xml:space="preserve">. </w:t>
      </w:r>
    </w:p>
    <w:p w14:paraId="6D54002D" w14:textId="6F40DB03" w:rsidR="00F34A69" w:rsidRDefault="00F34A69" w:rsidP="00F34A69">
      <w:pPr>
        <w:pStyle w:val="Standard"/>
        <w:spacing w:line="567" w:lineRule="exact"/>
        <w:ind w:right="-13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lastRenderedPageBreak/>
        <w:t>I</w:t>
      </w:r>
      <w:r w:rsidRPr="00F34A69">
        <w:rPr>
          <w:rFonts w:ascii="Century Gothic" w:hAnsi="Century Gothic"/>
          <w:sz w:val="20"/>
        </w:rPr>
        <w:t>l suo secondo comma stabilisce che:</w:t>
      </w:r>
      <w:r>
        <w:rPr>
          <w:rFonts w:ascii="Century Gothic" w:hAnsi="Century Gothic"/>
          <w:sz w:val="20"/>
        </w:rPr>
        <w:t xml:space="preserve"> </w:t>
      </w:r>
      <w:r w:rsidRPr="00F34A69">
        <w:rPr>
          <w:rFonts w:ascii="Century Gothic" w:hAnsi="Century Gothic"/>
          <w:i/>
          <w:iCs/>
          <w:sz w:val="20"/>
        </w:rPr>
        <w:t>“L'Ispettorato generale per la circolazione e la sicurezza stradale del Ministero dei lavori pubblici accerta, anche mediante prove, e avvalendosi, quando ritenuto necessario, del parere del Consiglio superiore dei lavori pubblici, la rispondenza e la efficacia dell'oggetto di cui si richiede l'omologazione alle prescrizioni stabilite dal presente regolamento, e ne omologa il prototipo quando gli accertamenti abbiano dato esito favorevole (…)”.</w:t>
      </w:r>
    </w:p>
    <w:p w14:paraId="0F26434E" w14:textId="22239F78" w:rsidR="00F34A69" w:rsidRDefault="00F34A69" w:rsidP="00F34A69">
      <w:pPr>
        <w:pStyle w:val="Standard"/>
        <w:spacing w:line="567" w:lineRule="exact"/>
        <w:ind w:right="-13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>I</w:t>
      </w:r>
      <w:r w:rsidRPr="00F34A69">
        <w:rPr>
          <w:rFonts w:ascii="Century Gothic" w:hAnsi="Century Gothic"/>
          <w:sz w:val="20"/>
        </w:rPr>
        <w:t>l terzo comma dello stesso articolo sancisce che:</w:t>
      </w:r>
      <w:r>
        <w:rPr>
          <w:rFonts w:ascii="Century Gothic" w:hAnsi="Century Gothic"/>
          <w:sz w:val="20"/>
        </w:rPr>
        <w:t xml:space="preserve"> </w:t>
      </w:r>
      <w:r w:rsidRPr="00F34A69">
        <w:rPr>
          <w:rFonts w:ascii="Century Gothic" w:hAnsi="Century Gothic"/>
          <w:i/>
          <w:iCs/>
          <w:sz w:val="20"/>
        </w:rPr>
        <w:t>“Quando trattasi di richiesta relativa ad elementi per i quali il presente regolamento non stabilisce le caratteristiche fondamentali o particolari prescrizioni, il Ministero dei lavori pubblici approva il prototipo seguendo, per quanto possibile, la procedura prevista dal comma 2.”</w:t>
      </w:r>
      <w:r>
        <w:rPr>
          <w:rFonts w:ascii="Century Gothic" w:hAnsi="Century Gothic"/>
          <w:i/>
          <w:iCs/>
          <w:sz w:val="20"/>
        </w:rPr>
        <w:t>.</w:t>
      </w:r>
    </w:p>
    <w:p w14:paraId="43F92F9E" w14:textId="22790231" w:rsidR="00F34A69" w:rsidRDefault="00F34A69" w:rsidP="00F34A69">
      <w:pPr>
        <w:pStyle w:val="Standard"/>
        <w:spacing w:line="567" w:lineRule="exact"/>
        <w:ind w:right="-13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>I</w:t>
      </w:r>
      <w:r w:rsidRPr="00F34A69">
        <w:rPr>
          <w:rFonts w:ascii="Century Gothic" w:hAnsi="Century Gothic"/>
          <w:sz w:val="20"/>
        </w:rPr>
        <w:t>l comma settimo del medesimo articolo prevede, poi, che:</w:t>
      </w:r>
      <w:r>
        <w:rPr>
          <w:rFonts w:ascii="Century Gothic" w:hAnsi="Century Gothic"/>
          <w:sz w:val="20"/>
        </w:rPr>
        <w:t xml:space="preserve"> </w:t>
      </w:r>
      <w:r w:rsidRPr="00F34A69">
        <w:rPr>
          <w:rFonts w:ascii="Century Gothic" w:hAnsi="Century Gothic"/>
          <w:i/>
          <w:iCs/>
          <w:sz w:val="20"/>
        </w:rPr>
        <w:t>“Su ogni elemento conforme al prototipo omologato o approvato deve essere riportato il numero e la data del decreto ministeriale di omologazione o di approvazione ed il nome del fabbricante.”.</w:t>
      </w:r>
    </w:p>
    <w:p w14:paraId="7A154406" w14:textId="58D6364D" w:rsidR="00ED30E7" w:rsidRDefault="00ED30E7" w:rsidP="00ED30E7">
      <w:pPr>
        <w:pStyle w:val="Standard"/>
        <w:spacing w:line="567" w:lineRule="exact"/>
        <w:ind w:right="-13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E’ evidente la </w:t>
      </w:r>
      <w:r w:rsidRPr="00ED30E7">
        <w:rPr>
          <w:rFonts w:ascii="Century Gothic" w:hAnsi="Century Gothic"/>
          <w:sz w:val="20"/>
        </w:rPr>
        <w:t>distinzione tra i due procedimenti di approvazione e</w:t>
      </w:r>
      <w:r>
        <w:rPr>
          <w:rFonts w:ascii="Century Gothic" w:hAnsi="Century Gothic"/>
          <w:sz w:val="20"/>
        </w:rPr>
        <w:t xml:space="preserve"> </w:t>
      </w:r>
      <w:r w:rsidRPr="00ED30E7">
        <w:rPr>
          <w:rFonts w:ascii="Century Gothic" w:hAnsi="Century Gothic"/>
          <w:sz w:val="20"/>
        </w:rPr>
        <w:t>omologazione del prototipo, aventi caratteristiche, natura e</w:t>
      </w:r>
      <w:r>
        <w:rPr>
          <w:rFonts w:ascii="Century Gothic" w:hAnsi="Century Gothic"/>
          <w:sz w:val="20"/>
        </w:rPr>
        <w:t xml:space="preserve"> </w:t>
      </w:r>
      <w:r w:rsidRPr="00ED30E7">
        <w:rPr>
          <w:rFonts w:ascii="Century Gothic" w:hAnsi="Century Gothic"/>
          <w:sz w:val="20"/>
        </w:rPr>
        <w:t>finalità diverse, poiché l’omologazione ministeriale autorizza la</w:t>
      </w:r>
      <w:r>
        <w:rPr>
          <w:rFonts w:ascii="Century Gothic" w:hAnsi="Century Gothic"/>
          <w:sz w:val="20"/>
        </w:rPr>
        <w:t xml:space="preserve"> </w:t>
      </w:r>
      <w:r w:rsidRPr="00ED30E7">
        <w:rPr>
          <w:rFonts w:ascii="Century Gothic" w:hAnsi="Century Gothic"/>
          <w:sz w:val="20"/>
        </w:rPr>
        <w:t>riproduzione in serie di un apparecchio testato in laboratorio, con</w:t>
      </w:r>
      <w:r>
        <w:rPr>
          <w:rFonts w:ascii="Century Gothic" w:hAnsi="Century Gothic"/>
          <w:sz w:val="20"/>
        </w:rPr>
        <w:t xml:space="preserve"> </w:t>
      </w:r>
      <w:r w:rsidRPr="00ED30E7">
        <w:rPr>
          <w:rFonts w:ascii="Century Gothic" w:hAnsi="Century Gothic"/>
          <w:sz w:val="20"/>
        </w:rPr>
        <w:t>attribuzione della competenza al Ministero per lo sviluppo economico, nel</w:t>
      </w:r>
      <w:r>
        <w:rPr>
          <w:rFonts w:ascii="Century Gothic" w:hAnsi="Century Gothic"/>
          <w:sz w:val="20"/>
        </w:rPr>
        <w:t xml:space="preserve"> </w:t>
      </w:r>
      <w:r w:rsidRPr="00ED30E7">
        <w:rPr>
          <w:rFonts w:ascii="Century Gothic" w:hAnsi="Century Gothic"/>
          <w:sz w:val="20"/>
        </w:rPr>
        <w:t>mentre l’approvazione consiste in un procedimento che non richiede la</w:t>
      </w:r>
      <w:r>
        <w:rPr>
          <w:rFonts w:ascii="Century Gothic" w:hAnsi="Century Gothic"/>
          <w:sz w:val="20"/>
        </w:rPr>
        <w:t xml:space="preserve"> </w:t>
      </w:r>
      <w:r w:rsidRPr="00ED30E7">
        <w:rPr>
          <w:rFonts w:ascii="Century Gothic" w:hAnsi="Century Gothic"/>
          <w:sz w:val="20"/>
        </w:rPr>
        <w:t>comparazione del prototipo con caratteristiche ritenute fondamentali o</w:t>
      </w:r>
      <w:r>
        <w:rPr>
          <w:rFonts w:ascii="Century Gothic" w:hAnsi="Century Gothic"/>
          <w:sz w:val="20"/>
        </w:rPr>
        <w:t xml:space="preserve"> </w:t>
      </w:r>
      <w:r w:rsidRPr="00ED30E7">
        <w:rPr>
          <w:rFonts w:ascii="Century Gothic" w:hAnsi="Century Gothic"/>
          <w:sz w:val="20"/>
        </w:rPr>
        <w:t>con particolari prescrizioni previste dal regolamento.</w:t>
      </w:r>
    </w:p>
    <w:p w14:paraId="415B1F26" w14:textId="4C764470" w:rsidR="00ED30E7" w:rsidRDefault="00ED30E7" w:rsidP="00ED30E7">
      <w:pPr>
        <w:pStyle w:val="Standard"/>
        <w:spacing w:line="567" w:lineRule="exact"/>
        <w:ind w:right="-13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 xml:space="preserve">L’omologazione, quindi, </w:t>
      </w:r>
      <w:r w:rsidRPr="00ED30E7">
        <w:rPr>
          <w:rFonts w:ascii="Century Gothic" w:hAnsi="Century Gothic"/>
          <w:sz w:val="20"/>
        </w:rPr>
        <w:t>risulta finalizzata a</w:t>
      </w:r>
      <w:r>
        <w:rPr>
          <w:rFonts w:ascii="Century Gothic" w:hAnsi="Century Gothic"/>
          <w:sz w:val="20"/>
        </w:rPr>
        <w:t xml:space="preserve"> </w:t>
      </w:r>
      <w:r w:rsidRPr="00ED30E7">
        <w:rPr>
          <w:rFonts w:ascii="Century Gothic" w:hAnsi="Century Gothic"/>
          <w:sz w:val="20"/>
        </w:rPr>
        <w:t>garantire la perfetta funzionalità e la precisione dello strumento</w:t>
      </w:r>
      <w:r>
        <w:rPr>
          <w:rFonts w:ascii="Century Gothic" w:hAnsi="Century Gothic"/>
          <w:sz w:val="20"/>
        </w:rPr>
        <w:t xml:space="preserve"> </w:t>
      </w:r>
      <w:r w:rsidRPr="00ED30E7">
        <w:rPr>
          <w:rFonts w:ascii="Century Gothic" w:hAnsi="Century Gothic"/>
          <w:sz w:val="20"/>
        </w:rPr>
        <w:t>elettronico da utilizzare per l’attività di accertamento</w:t>
      </w:r>
      <w:r>
        <w:rPr>
          <w:rFonts w:ascii="Century Gothic" w:hAnsi="Century Gothic"/>
          <w:sz w:val="20"/>
        </w:rPr>
        <w:t xml:space="preserve">, </w:t>
      </w:r>
      <w:r w:rsidRPr="00ED30E7">
        <w:rPr>
          <w:rFonts w:ascii="Century Gothic" w:hAnsi="Century Gothic"/>
          <w:sz w:val="20"/>
        </w:rPr>
        <w:t>requisito, questo, che costituisce</w:t>
      </w:r>
      <w:r>
        <w:rPr>
          <w:rFonts w:ascii="Century Gothic" w:hAnsi="Century Gothic"/>
          <w:sz w:val="20"/>
        </w:rPr>
        <w:t xml:space="preserve"> </w:t>
      </w:r>
      <w:r w:rsidRPr="00ED30E7">
        <w:rPr>
          <w:rFonts w:ascii="Century Gothic" w:hAnsi="Century Gothic"/>
          <w:sz w:val="20"/>
        </w:rPr>
        <w:t>l’indispensabile condizione per la legittimità dell’accertamento stesso</w:t>
      </w:r>
      <w:r>
        <w:rPr>
          <w:rFonts w:ascii="Century Gothic" w:hAnsi="Century Gothic"/>
          <w:sz w:val="20"/>
        </w:rPr>
        <w:t>.</w:t>
      </w:r>
    </w:p>
    <w:p w14:paraId="6ED5582A" w14:textId="7BF6B62B" w:rsidR="00ED30E7" w:rsidRDefault="00ED30E7" w:rsidP="00ED30E7">
      <w:pPr>
        <w:pStyle w:val="Standard"/>
        <w:spacing w:line="567" w:lineRule="exact"/>
        <w:ind w:right="-13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Né è possibile assimilare omologazione e approvazione. Per tutte basti citare Cassazione 10505/2024 del 29.02.2024.</w:t>
      </w:r>
    </w:p>
    <w:p w14:paraId="1971D46C" w14:textId="2D142D29" w:rsidR="00F57FCE" w:rsidRDefault="00000000" w:rsidP="00ED30E7">
      <w:pPr>
        <w:pStyle w:val="Standard"/>
        <w:spacing w:line="567" w:lineRule="exact"/>
        <w:ind w:right="-13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E', dunque, palese la violazione della norma.</w:t>
      </w:r>
    </w:p>
    <w:p w14:paraId="2ADB1EC8" w14:textId="740FAA7A" w:rsidR="008837F1" w:rsidRDefault="008837F1" w:rsidP="00ED30E7">
      <w:pPr>
        <w:pStyle w:val="Standard"/>
        <w:spacing w:line="567" w:lineRule="exact"/>
        <w:ind w:right="-13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Firma</w:t>
      </w:r>
    </w:p>
    <w:p w14:paraId="3F3661FE" w14:textId="651571A2" w:rsidR="00DD7562" w:rsidRDefault="00B74DD8" w:rsidP="00ED30E7">
      <w:pPr>
        <w:pStyle w:val="Standard"/>
        <w:spacing w:line="567" w:lineRule="exact"/>
        <w:ind w:right="-13"/>
        <w:rPr>
          <w:rFonts w:ascii="Century Gothic" w:hAnsi="Century Gothic"/>
          <w:sz w:val="20"/>
        </w:rPr>
        <w:sectPr w:rsidR="00DD7562">
          <w:headerReference w:type="default" r:id="rId7"/>
          <w:footerReference w:type="default" r:id="rId8"/>
          <w:pgSz w:w="11905" w:h="16837"/>
          <w:pgMar w:top="1418" w:right="2905" w:bottom="851" w:left="1460" w:header="567" w:footer="245" w:gutter="0"/>
          <w:cols w:space="720"/>
        </w:sectPr>
      </w:pPr>
      <w:r>
        <w:rPr>
          <w:rFonts w:ascii="Century Gothic" w:hAnsi="Century Gothic"/>
          <w:sz w:val="20"/>
        </w:rPr>
        <w:t>Si allegano numerose sentenze sull’argomento</w:t>
      </w:r>
      <w:r w:rsidR="008837F1">
        <w:rPr>
          <w:rFonts w:ascii="Century Gothic" w:hAnsi="Century Gothic"/>
          <w:sz w:val="20"/>
        </w:rPr>
        <w:t xml:space="preserve"> nonché copia verbale  con relata di notifica.</w:t>
      </w:r>
    </w:p>
    <w:p w14:paraId="67877014" w14:textId="5BED6007" w:rsidR="00DD7562" w:rsidRPr="00DD7562" w:rsidRDefault="00DD7562" w:rsidP="00DD7562">
      <w:pPr>
        <w:widowControl/>
        <w:spacing w:after="160" w:line="360" w:lineRule="auto"/>
        <w:jc w:val="both"/>
        <w:textAlignment w:val="auto"/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</w:pPr>
      <w:r w:rsidRPr="00DD7562">
        <w:rPr>
          <w:rFonts w:ascii="Palatino Linotype" w:eastAsia="Calibri" w:hAnsi="Palatino Linotype" w:cs="Times New Roman"/>
          <w:b/>
          <w:bCs/>
          <w:kern w:val="0"/>
          <w:sz w:val="18"/>
          <w:szCs w:val="18"/>
          <w:lang w:val="it-IT" w:eastAsia="en-US"/>
        </w:rPr>
        <w:t>Corte di Cassazione, sez. II Civile, Ordinanza n.10505 del 09/03/2024</w:t>
      </w:r>
      <w:r w:rsidRPr="00DD7562">
        <w:rPr>
          <w:rFonts w:ascii="Palatino Linotype" w:eastAsia="Calibri" w:hAnsi="Palatino Linotype" w:cs="Times New Roman"/>
          <w:kern w:val="0"/>
          <w:sz w:val="18"/>
          <w:szCs w:val="18"/>
          <w:lang w:val="it-IT" w:eastAsia="en-US"/>
        </w:rPr>
        <w:t xml:space="preserve"> </w:t>
      </w:r>
    </w:p>
    <w:p w14:paraId="20CFED13" w14:textId="072CA6DE" w:rsidR="003B4E47" w:rsidRPr="003B4E47" w:rsidRDefault="003B4E47" w:rsidP="003B4E47">
      <w:pPr>
        <w:widowControl/>
        <w:spacing w:after="160" w:line="360" w:lineRule="auto"/>
        <w:jc w:val="both"/>
        <w:textAlignment w:val="auto"/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</w:pPr>
      <w:r w:rsidRPr="003B4E47">
        <w:rPr>
          <w:rFonts w:ascii="Palatino Linotype" w:eastAsia="Calibri" w:hAnsi="Palatino Linotype" w:cs="Times New Roman"/>
          <w:b/>
          <w:bCs/>
          <w:i/>
          <w:iCs/>
          <w:kern w:val="0"/>
          <w:sz w:val="18"/>
          <w:szCs w:val="18"/>
          <w:lang w:val="it-IT" w:eastAsia="en-US"/>
        </w:rPr>
        <w:t>Corte di Cassazione, sez. II Civile, Ordinanza n.3335 del 06/02/2024</w:t>
      </w:r>
      <w:r w:rsidRPr="003B4E47"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  <w:t xml:space="preserve"> </w:t>
      </w:r>
    </w:p>
    <w:p w14:paraId="704721CE" w14:textId="22A64B97" w:rsidR="009E4196" w:rsidRPr="003B4E47" w:rsidRDefault="003B4E47" w:rsidP="009E4196">
      <w:pPr>
        <w:widowControl/>
        <w:spacing w:after="160" w:line="360" w:lineRule="auto"/>
        <w:jc w:val="both"/>
        <w:textAlignment w:val="auto"/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</w:pPr>
      <w:r w:rsidRPr="003B4E47">
        <w:rPr>
          <w:rFonts w:ascii="Palatino Linotype" w:eastAsia="Calibri" w:hAnsi="Palatino Linotype" w:cs="Times New Roman"/>
          <w:b/>
          <w:bCs/>
          <w:i/>
          <w:iCs/>
          <w:kern w:val="0"/>
          <w:sz w:val="18"/>
          <w:szCs w:val="18"/>
          <w:lang w:val="it-IT" w:eastAsia="en-US"/>
        </w:rPr>
        <w:t>Corte di cassazione Sezione II civile Ordinanza 20 settembre 2023, n. 26896</w:t>
      </w:r>
      <w:r w:rsidRPr="003B4E47"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  <w:t xml:space="preserve"> </w:t>
      </w:r>
      <w:r w:rsidRPr="00D12CB6">
        <w:rPr>
          <w:rFonts w:ascii="Palatino Linotype" w:eastAsia="Calibri" w:hAnsi="Palatino Linotype" w:cs="Times New Roman"/>
          <w:b/>
          <w:bCs/>
          <w:i/>
          <w:iCs/>
          <w:kern w:val="0"/>
          <w:sz w:val="18"/>
          <w:szCs w:val="18"/>
          <w:lang w:val="it-IT" w:eastAsia="en-US"/>
        </w:rPr>
        <w:t>Corte di cassazione Sezione II civile Ordinanza 14 settembre 2023, n. 26511</w:t>
      </w:r>
      <w:r w:rsidRPr="003B4E47"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  <w:t xml:space="preserve"> </w:t>
      </w:r>
    </w:p>
    <w:p w14:paraId="628765DF" w14:textId="77777777" w:rsidR="009E4196" w:rsidRDefault="003B4E47" w:rsidP="003B4E47">
      <w:pPr>
        <w:widowControl/>
        <w:spacing w:after="160" w:line="360" w:lineRule="auto"/>
        <w:jc w:val="both"/>
        <w:textAlignment w:val="auto"/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</w:pPr>
      <w:r w:rsidRPr="00D12CB6">
        <w:rPr>
          <w:rFonts w:ascii="Palatino Linotype" w:eastAsia="Calibri" w:hAnsi="Palatino Linotype" w:cs="Times New Roman"/>
          <w:b/>
          <w:bCs/>
          <w:i/>
          <w:iCs/>
          <w:kern w:val="0"/>
          <w:sz w:val="18"/>
          <w:szCs w:val="18"/>
          <w:lang w:val="it-IT" w:eastAsia="en-US"/>
        </w:rPr>
        <w:t>Corte di Cassazione Sezione VI Civile Ordinanza 17 marzo 2022, n. 8694</w:t>
      </w:r>
      <w:r w:rsidRPr="003B4E47"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  <w:t xml:space="preserve"> </w:t>
      </w:r>
    </w:p>
    <w:p w14:paraId="2F043BFF" w14:textId="6CB2215E" w:rsidR="003B4E47" w:rsidRPr="003B4E47" w:rsidRDefault="003B4E47" w:rsidP="003B4E47">
      <w:pPr>
        <w:widowControl/>
        <w:spacing w:after="160" w:line="360" w:lineRule="auto"/>
        <w:jc w:val="both"/>
        <w:textAlignment w:val="auto"/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</w:pPr>
    </w:p>
    <w:p w14:paraId="7F07E38D" w14:textId="7952A878" w:rsidR="009E4196" w:rsidRPr="003B4E47" w:rsidRDefault="003B4E47" w:rsidP="009E4196">
      <w:pPr>
        <w:widowControl/>
        <w:spacing w:after="160" w:line="360" w:lineRule="auto"/>
        <w:jc w:val="both"/>
        <w:textAlignment w:val="auto"/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</w:pPr>
      <w:r w:rsidRPr="00D12CB6">
        <w:rPr>
          <w:rFonts w:ascii="Palatino Linotype" w:eastAsia="Calibri" w:hAnsi="Palatino Linotype" w:cs="Times New Roman"/>
          <w:b/>
          <w:bCs/>
          <w:i/>
          <w:iCs/>
          <w:kern w:val="0"/>
          <w:sz w:val="18"/>
          <w:szCs w:val="18"/>
          <w:lang w:val="it-IT" w:eastAsia="en-US"/>
        </w:rPr>
        <w:t>Sentenza del Giudice di Pace di Belluno, n. 6 del 10.01.2023</w:t>
      </w:r>
      <w:r w:rsidRPr="003B4E47"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  <w:t xml:space="preserve"> </w:t>
      </w:r>
    </w:p>
    <w:p w14:paraId="472C3295" w14:textId="75993BAB" w:rsidR="009E4196" w:rsidRPr="003B4E47" w:rsidRDefault="003B4E47" w:rsidP="009E4196">
      <w:pPr>
        <w:widowControl/>
        <w:spacing w:after="160" w:line="360" w:lineRule="auto"/>
        <w:jc w:val="both"/>
        <w:textAlignment w:val="auto"/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</w:pPr>
      <w:r w:rsidRPr="00D12CB6">
        <w:rPr>
          <w:rFonts w:ascii="Palatino Linotype" w:eastAsia="Calibri" w:hAnsi="Palatino Linotype" w:cs="Times New Roman"/>
          <w:b/>
          <w:bCs/>
          <w:i/>
          <w:iCs/>
          <w:kern w:val="0"/>
          <w:sz w:val="18"/>
          <w:szCs w:val="18"/>
          <w:lang w:val="it-IT" w:eastAsia="en-US"/>
        </w:rPr>
        <w:t>Sentenza del Giudice di Pace di Alessandria, n.ri 246 e 263 del 28.07.2022</w:t>
      </w:r>
      <w:r w:rsidRPr="003B4E47"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  <w:t xml:space="preserve">  </w:t>
      </w:r>
    </w:p>
    <w:p w14:paraId="700B3A26" w14:textId="074F52AD" w:rsidR="003B4E47" w:rsidRPr="003B4E47" w:rsidRDefault="003B4E47" w:rsidP="00244DF5">
      <w:pPr>
        <w:widowControl/>
        <w:spacing w:after="160" w:line="360" w:lineRule="auto"/>
        <w:jc w:val="both"/>
        <w:textAlignment w:val="auto"/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</w:pPr>
      <w:r w:rsidRPr="00F504BB">
        <w:rPr>
          <w:rFonts w:ascii="Palatino Linotype" w:eastAsia="Calibri" w:hAnsi="Palatino Linotype" w:cs="Times New Roman"/>
          <w:b/>
          <w:bCs/>
          <w:i/>
          <w:iCs/>
          <w:kern w:val="0"/>
          <w:sz w:val="18"/>
          <w:szCs w:val="18"/>
          <w:lang w:val="it-IT" w:eastAsia="en-US"/>
        </w:rPr>
        <w:t>Sentenza del Giudice di Pace di Pescara, n. 1152 del 14.09.2021</w:t>
      </w:r>
      <w:r w:rsidRPr="003B4E47"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  <w:t xml:space="preserve"> </w:t>
      </w:r>
    </w:p>
    <w:p w14:paraId="3951E5B1" w14:textId="3E44410C" w:rsidR="00244DF5" w:rsidRPr="003B4E47" w:rsidRDefault="003B4E47" w:rsidP="00244DF5">
      <w:pPr>
        <w:widowControl/>
        <w:spacing w:after="160" w:line="360" w:lineRule="auto"/>
        <w:jc w:val="both"/>
        <w:textAlignment w:val="auto"/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</w:pPr>
      <w:r w:rsidRPr="00D03FCA">
        <w:rPr>
          <w:rFonts w:ascii="Palatino Linotype" w:eastAsia="Calibri" w:hAnsi="Palatino Linotype" w:cs="Times New Roman"/>
          <w:b/>
          <w:bCs/>
          <w:i/>
          <w:iCs/>
          <w:kern w:val="0"/>
          <w:sz w:val="18"/>
          <w:szCs w:val="18"/>
          <w:lang w:val="it-IT" w:eastAsia="en-US"/>
        </w:rPr>
        <w:t>Sentenza del Giudice di Pace di Treviso, n. 400 del 24.05.2021</w:t>
      </w:r>
      <w:r w:rsidRPr="003B4E47"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  <w:t xml:space="preserve">, </w:t>
      </w:r>
    </w:p>
    <w:p w14:paraId="708D1F1C" w14:textId="77777777" w:rsidR="00D03FCA" w:rsidRDefault="003B4E47" w:rsidP="003B4E47">
      <w:pPr>
        <w:widowControl/>
        <w:spacing w:after="160" w:line="360" w:lineRule="auto"/>
        <w:jc w:val="both"/>
        <w:textAlignment w:val="auto"/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</w:pPr>
      <w:r w:rsidRPr="00D03FCA">
        <w:rPr>
          <w:rFonts w:ascii="Palatino Linotype" w:eastAsia="Calibri" w:hAnsi="Palatino Linotype" w:cs="Times New Roman"/>
          <w:b/>
          <w:bCs/>
          <w:i/>
          <w:iCs/>
          <w:kern w:val="0"/>
          <w:sz w:val="18"/>
          <w:szCs w:val="18"/>
          <w:lang w:val="it-IT" w:eastAsia="en-US"/>
        </w:rPr>
        <w:t>Sentenza del Giudice di Pace di Milano, n 1865 del 18.03.2021</w:t>
      </w:r>
      <w:r w:rsidRPr="003B4E47"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  <w:t xml:space="preserve"> “In tema di </w:t>
      </w:r>
    </w:p>
    <w:p w14:paraId="2DCCF1BE" w14:textId="77777777" w:rsidR="00D03FCA" w:rsidRDefault="00D03FCA" w:rsidP="003B4E47">
      <w:pPr>
        <w:widowControl/>
        <w:spacing w:after="160" w:line="360" w:lineRule="auto"/>
        <w:jc w:val="both"/>
        <w:textAlignment w:val="auto"/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</w:pPr>
    </w:p>
    <w:p w14:paraId="272C6132" w14:textId="2A62DDEA" w:rsidR="003B4E47" w:rsidRPr="003B4E47" w:rsidRDefault="003B4E47" w:rsidP="003B4E47">
      <w:pPr>
        <w:widowControl/>
        <w:spacing w:after="160" w:line="360" w:lineRule="auto"/>
        <w:jc w:val="both"/>
        <w:textAlignment w:val="auto"/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</w:pPr>
      <w:r w:rsidRPr="00D03FCA">
        <w:rPr>
          <w:rFonts w:ascii="Palatino Linotype" w:eastAsia="Calibri" w:hAnsi="Palatino Linotype" w:cs="Times New Roman"/>
          <w:b/>
          <w:bCs/>
          <w:i/>
          <w:iCs/>
          <w:kern w:val="0"/>
          <w:sz w:val="18"/>
          <w:szCs w:val="18"/>
          <w:lang w:val="it-IT" w:eastAsia="en-US"/>
        </w:rPr>
        <w:t>Sentenza del Giudice di Pace di Treviso, n. 184 del 04.03.2021 e n. 384 del 22.06.2021</w:t>
      </w:r>
      <w:r w:rsidRPr="003B4E47">
        <w:rPr>
          <w:rFonts w:ascii="Palatino Linotype" w:eastAsia="Calibri" w:hAnsi="Palatino Linotype" w:cs="Times New Roman"/>
          <w:i/>
          <w:iCs/>
          <w:kern w:val="0"/>
          <w:sz w:val="18"/>
          <w:szCs w:val="18"/>
          <w:lang w:val="it-IT" w:eastAsia="en-US"/>
        </w:rPr>
        <w:t xml:space="preserve">, </w:t>
      </w:r>
    </w:p>
    <w:sectPr w:rsidR="003B4E47" w:rsidRPr="003B4E47" w:rsidSect="00DD7562">
      <w:type w:val="continuous"/>
      <w:pgSz w:w="11905" w:h="16837"/>
      <w:pgMar w:top="1418" w:right="2905" w:bottom="851" w:left="1460" w:header="567" w:footer="245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E52B8" w14:textId="77777777" w:rsidR="006F7B70" w:rsidRDefault="006F7B70">
      <w:r>
        <w:separator/>
      </w:r>
    </w:p>
  </w:endnote>
  <w:endnote w:type="continuationSeparator" w:id="0">
    <w:p w14:paraId="535DEA6D" w14:textId="77777777" w:rsidR="006F7B70" w:rsidRDefault="006F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13B89" w14:textId="77777777" w:rsidR="007D00DD" w:rsidRDefault="00000000">
    <w:pPr>
      <w:pStyle w:val="Pidipagina"/>
      <w:spacing w:line="240" w:lineRule="atLeas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FB9AE37" wp14:editId="115D67AC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150144580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5EF658" w14:textId="77777777" w:rsidR="007D00DD" w:rsidRDefault="007D00DD">
                          <w:pPr>
                            <w:pStyle w:val="Pidipagina"/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9AE37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0;margin-top:.05pt;width:1.15pt;height:10.5pt;z-index:2516920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" filled="f" stroked="f">
              <v:textbox style="mso-fit-shape-to-text:t" inset="0,0,0,0">
                <w:txbxContent>
                  <w:p w14:paraId="475EF658" w14:textId="77777777" w:rsidR="007D00DD" w:rsidRDefault="007D00DD">
                    <w:pPr>
                      <w:pStyle w:val="Pidipagina"/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2</w:t>
    </w:r>
    <w:r>
      <w:rPr>
        <w:rStyle w:val="Numeropagina"/>
      </w:rPr>
      <w:fldChar w:fldCharType="end"/>
    </w:r>
  </w:p>
  <w:p w14:paraId="3E55ABE5" w14:textId="77777777" w:rsidR="007D00DD" w:rsidRDefault="007D00DD">
    <w:pPr>
      <w:pStyle w:val="Pidipagina"/>
      <w:spacing w:line="240" w:lineRule="atLeast"/>
      <w:jc w:val="center"/>
    </w:pPr>
  </w:p>
  <w:p w14:paraId="77B041B6" w14:textId="77777777" w:rsidR="007D00DD" w:rsidRDefault="007D00DD">
    <w:pPr>
      <w:pStyle w:val="Pidipagina"/>
      <w:spacing w:line="240" w:lineRule="atLeas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DC8DF" w14:textId="77777777" w:rsidR="006F7B70" w:rsidRDefault="006F7B70">
      <w:r>
        <w:rPr>
          <w:color w:val="000000"/>
        </w:rPr>
        <w:separator/>
      </w:r>
    </w:p>
  </w:footnote>
  <w:footnote w:type="continuationSeparator" w:id="0">
    <w:p w14:paraId="3E49C8E7" w14:textId="77777777" w:rsidR="006F7B70" w:rsidRDefault="006F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63C28" w14:textId="77777777" w:rsidR="007D00DD" w:rsidRDefault="00000000">
    <w:pPr>
      <w:pStyle w:val="Intestazione"/>
      <w:tabs>
        <w:tab w:val="clear" w:pos="4819"/>
        <w:tab w:val="center" w:pos="34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5CF9071E" wp14:editId="5892FF29">
              <wp:simplePos x="0" y="0"/>
              <wp:positionH relativeFrom="column">
                <wp:posOffset>-973440</wp:posOffset>
              </wp:positionH>
              <wp:positionV relativeFrom="paragraph">
                <wp:posOffset>8766720</wp:posOffset>
              </wp:positionV>
              <wp:extent cx="7574760" cy="720"/>
              <wp:effectExtent l="0" t="0" r="26190" b="37380"/>
              <wp:wrapNone/>
              <wp:docPr id="393922494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DB9E28" id="Connettore diritto 1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A53AC00" wp14:editId="16FA4941">
              <wp:simplePos x="0" y="0"/>
              <wp:positionH relativeFrom="column">
                <wp:posOffset>-1010159</wp:posOffset>
              </wp:positionH>
              <wp:positionV relativeFrom="paragraph">
                <wp:posOffset>7326720</wp:posOffset>
              </wp:positionV>
              <wp:extent cx="7574759" cy="720"/>
              <wp:effectExtent l="0" t="0" r="26191" b="37380"/>
              <wp:wrapNone/>
              <wp:docPr id="186236679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778E93" id="Connettore diritto 2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576.9pt" to="516.9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1AD90082" wp14:editId="11F5300E">
              <wp:simplePos x="0" y="0"/>
              <wp:positionH relativeFrom="column">
                <wp:posOffset>-1010159</wp:posOffset>
              </wp:positionH>
              <wp:positionV relativeFrom="paragraph">
                <wp:posOffset>5886360</wp:posOffset>
              </wp:positionV>
              <wp:extent cx="7574759" cy="720"/>
              <wp:effectExtent l="0" t="0" r="26191" b="37380"/>
              <wp:wrapNone/>
              <wp:docPr id="2040284762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FFE9E55" id="Connettore diritto 3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463.5pt" to="516.9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6413EBD" wp14:editId="10108E3D">
              <wp:simplePos x="0" y="0"/>
              <wp:positionH relativeFrom="column">
                <wp:posOffset>-973440</wp:posOffset>
              </wp:positionH>
              <wp:positionV relativeFrom="paragraph">
                <wp:posOffset>5886360</wp:posOffset>
              </wp:positionV>
              <wp:extent cx="7574760" cy="720"/>
              <wp:effectExtent l="0" t="0" r="26190" b="37380"/>
              <wp:wrapNone/>
              <wp:docPr id="1937299157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B1FE873" id="Connettore diritto 4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662D68C3" wp14:editId="7719004A">
              <wp:simplePos x="0" y="0"/>
              <wp:positionH relativeFrom="column">
                <wp:posOffset>-972720</wp:posOffset>
              </wp:positionH>
              <wp:positionV relativeFrom="paragraph">
                <wp:posOffset>9126360</wp:posOffset>
              </wp:positionV>
              <wp:extent cx="7574760" cy="720"/>
              <wp:effectExtent l="0" t="0" r="26190" b="37380"/>
              <wp:wrapNone/>
              <wp:docPr id="2017607947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35ADE" id="Connettore diritto 5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52D15F7" wp14:editId="7DB05A9A">
              <wp:simplePos x="0" y="0"/>
              <wp:positionH relativeFrom="column">
                <wp:posOffset>-1009080</wp:posOffset>
              </wp:positionH>
              <wp:positionV relativeFrom="paragraph">
                <wp:posOffset>7686000</wp:posOffset>
              </wp:positionV>
              <wp:extent cx="7574760" cy="720"/>
              <wp:effectExtent l="0" t="0" r="26190" b="37380"/>
              <wp:wrapNone/>
              <wp:docPr id="1101478849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F076C4" id="Connettore diritto 6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190B6C9" wp14:editId="57C12C23">
              <wp:simplePos x="0" y="0"/>
              <wp:positionH relativeFrom="column">
                <wp:posOffset>-1009080</wp:posOffset>
              </wp:positionH>
              <wp:positionV relativeFrom="paragraph">
                <wp:posOffset>6246000</wp:posOffset>
              </wp:positionV>
              <wp:extent cx="7574760" cy="720"/>
              <wp:effectExtent l="0" t="0" r="26190" b="37380"/>
              <wp:wrapNone/>
              <wp:docPr id="276100694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8F74F1D" id="Connettore diritto 7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8C722F1" wp14:editId="7A94446D">
              <wp:simplePos x="0" y="0"/>
              <wp:positionH relativeFrom="column">
                <wp:posOffset>-972720</wp:posOffset>
              </wp:positionH>
              <wp:positionV relativeFrom="paragraph">
                <wp:posOffset>6246000</wp:posOffset>
              </wp:positionV>
              <wp:extent cx="7574760" cy="720"/>
              <wp:effectExtent l="0" t="0" r="26190" b="37380"/>
              <wp:wrapNone/>
              <wp:docPr id="1230501706" name="Connettore dirit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DE808EE" id="Connettore diritto 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511F160" wp14:editId="3C65B961">
              <wp:simplePos x="0" y="0"/>
              <wp:positionH relativeFrom="column">
                <wp:posOffset>-1010159</wp:posOffset>
              </wp:positionH>
              <wp:positionV relativeFrom="paragraph">
                <wp:posOffset>4446360</wp:posOffset>
              </wp:positionV>
              <wp:extent cx="7574759" cy="720"/>
              <wp:effectExtent l="0" t="0" r="26191" b="37380"/>
              <wp:wrapNone/>
              <wp:docPr id="311009951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C2CBDF" id="Connettore diritto 9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350.1pt" to="516.9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5859F59" wp14:editId="123EDC65">
              <wp:simplePos x="0" y="0"/>
              <wp:positionH relativeFrom="column">
                <wp:posOffset>-1009080</wp:posOffset>
              </wp:positionH>
              <wp:positionV relativeFrom="paragraph">
                <wp:posOffset>4805640</wp:posOffset>
              </wp:positionV>
              <wp:extent cx="7574760" cy="720"/>
              <wp:effectExtent l="0" t="0" r="26190" b="37380"/>
              <wp:wrapNone/>
              <wp:docPr id="1191852556" name="Connettore dirit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B26760" id="Connettore diritto 10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1099D7F9" wp14:editId="78FF37A8">
              <wp:simplePos x="0" y="0"/>
              <wp:positionH relativeFrom="column">
                <wp:posOffset>-973440</wp:posOffset>
              </wp:positionH>
              <wp:positionV relativeFrom="paragraph">
                <wp:posOffset>9487080</wp:posOffset>
              </wp:positionV>
              <wp:extent cx="7574760" cy="720"/>
              <wp:effectExtent l="0" t="0" r="26190" b="37380"/>
              <wp:wrapNone/>
              <wp:docPr id="233890355" name="Connettore dirit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0255F3B" id="Connettore diritto 11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72071DD1" wp14:editId="160FC973">
              <wp:simplePos x="0" y="0"/>
              <wp:positionH relativeFrom="column">
                <wp:posOffset>-1010159</wp:posOffset>
              </wp:positionH>
              <wp:positionV relativeFrom="paragraph">
                <wp:posOffset>8046720</wp:posOffset>
              </wp:positionV>
              <wp:extent cx="7574759" cy="720"/>
              <wp:effectExtent l="0" t="0" r="26191" b="37380"/>
              <wp:wrapNone/>
              <wp:docPr id="1197496370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089D88" id="Connettore diritto 12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633.6pt" to="516.9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6AFF141" wp14:editId="56C73875">
              <wp:simplePos x="0" y="0"/>
              <wp:positionH relativeFrom="column">
                <wp:posOffset>-1010159</wp:posOffset>
              </wp:positionH>
              <wp:positionV relativeFrom="paragraph">
                <wp:posOffset>6606720</wp:posOffset>
              </wp:positionV>
              <wp:extent cx="7574759" cy="720"/>
              <wp:effectExtent l="0" t="0" r="26191" b="37380"/>
              <wp:wrapNone/>
              <wp:docPr id="1929721151" name="Connettore dirit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E4C9B5" id="Connettore diritto 13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520.2pt" to="516.9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3CDC56F" wp14:editId="781C007F">
              <wp:simplePos x="0" y="0"/>
              <wp:positionH relativeFrom="column">
                <wp:posOffset>-973440</wp:posOffset>
              </wp:positionH>
              <wp:positionV relativeFrom="paragraph">
                <wp:posOffset>6606720</wp:posOffset>
              </wp:positionV>
              <wp:extent cx="7574760" cy="720"/>
              <wp:effectExtent l="0" t="0" r="26190" b="37380"/>
              <wp:wrapNone/>
              <wp:docPr id="1498168376" name="Connettore dirit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04D3FF0" id="Connettore diritto 14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54C0BC9" wp14:editId="316CFD68">
              <wp:simplePos x="0" y="0"/>
              <wp:positionH relativeFrom="column">
                <wp:posOffset>-1010159</wp:posOffset>
              </wp:positionH>
              <wp:positionV relativeFrom="paragraph">
                <wp:posOffset>5166360</wp:posOffset>
              </wp:positionV>
              <wp:extent cx="7574759" cy="720"/>
              <wp:effectExtent l="0" t="0" r="26191" b="37380"/>
              <wp:wrapNone/>
              <wp:docPr id="1369050297" name="Connettore dirit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6F94DCD" id="Connettore diritto 1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406.8pt" to="516.9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D423B06" wp14:editId="30DF3085">
              <wp:simplePos x="0" y="0"/>
              <wp:positionH relativeFrom="column">
                <wp:posOffset>-1010159</wp:posOffset>
              </wp:positionH>
              <wp:positionV relativeFrom="paragraph">
                <wp:posOffset>8406720</wp:posOffset>
              </wp:positionV>
              <wp:extent cx="7574759" cy="720"/>
              <wp:effectExtent l="0" t="0" r="26191" b="37380"/>
              <wp:wrapNone/>
              <wp:docPr id="922211132" name="Connettore dirit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BBB1C0" id="Connettore diritto 16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661.95pt" to="516.9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D5521E6" wp14:editId="46026E9D">
              <wp:simplePos x="0" y="0"/>
              <wp:positionH relativeFrom="column">
                <wp:posOffset>-1010159</wp:posOffset>
              </wp:positionH>
              <wp:positionV relativeFrom="paragraph">
                <wp:posOffset>6966720</wp:posOffset>
              </wp:positionV>
              <wp:extent cx="7574759" cy="720"/>
              <wp:effectExtent l="0" t="0" r="26191" b="37380"/>
              <wp:wrapNone/>
              <wp:docPr id="1640934662" name="Connettore dirit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817A1" id="Connettore diritto 17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548.55pt" to="516.9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65A52D3" wp14:editId="32286808">
              <wp:simplePos x="0" y="0"/>
              <wp:positionH relativeFrom="column">
                <wp:posOffset>-973440</wp:posOffset>
              </wp:positionH>
              <wp:positionV relativeFrom="paragraph">
                <wp:posOffset>6966720</wp:posOffset>
              </wp:positionV>
              <wp:extent cx="7574760" cy="720"/>
              <wp:effectExtent l="0" t="0" r="26190" b="37380"/>
              <wp:wrapNone/>
              <wp:docPr id="1175785570" name="Connettore dirit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1474564" id="Connettore diritto 18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32BCCA7" wp14:editId="52570306">
              <wp:simplePos x="0" y="0"/>
              <wp:positionH relativeFrom="column">
                <wp:posOffset>-1010159</wp:posOffset>
              </wp:positionH>
              <wp:positionV relativeFrom="paragraph">
                <wp:posOffset>5526360</wp:posOffset>
              </wp:positionV>
              <wp:extent cx="7574759" cy="720"/>
              <wp:effectExtent l="0" t="0" r="26191" b="37380"/>
              <wp:wrapNone/>
              <wp:docPr id="916798524" name="Connettore dirit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FCEBB69" id="Connettore diritto 19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435.15pt" to="516.9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F1BEDA5" wp14:editId="1D78C56F">
              <wp:simplePos x="0" y="0"/>
              <wp:positionH relativeFrom="column">
                <wp:posOffset>-1009080</wp:posOffset>
              </wp:positionH>
              <wp:positionV relativeFrom="paragraph">
                <wp:posOffset>3365640</wp:posOffset>
              </wp:positionV>
              <wp:extent cx="7574760" cy="720"/>
              <wp:effectExtent l="0" t="0" r="26190" b="37380"/>
              <wp:wrapNone/>
              <wp:docPr id="1761864020" name="Connettore dirit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5E741A3" id="Connettore diritto 2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D3AFBC8" wp14:editId="1AD9F3F0">
              <wp:simplePos x="0" y="0"/>
              <wp:positionH relativeFrom="column">
                <wp:posOffset>-1010159</wp:posOffset>
              </wp:positionH>
              <wp:positionV relativeFrom="paragraph">
                <wp:posOffset>3726360</wp:posOffset>
              </wp:positionV>
              <wp:extent cx="7574759" cy="720"/>
              <wp:effectExtent l="0" t="0" r="26191" b="37380"/>
              <wp:wrapNone/>
              <wp:docPr id="2042225353" name="Connettore dirit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FD7E3C" id="Connettore diritto 2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293.4pt" to="516.9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66FEE38" wp14:editId="7F129E60">
              <wp:simplePos x="0" y="0"/>
              <wp:positionH relativeFrom="column">
                <wp:posOffset>-1010159</wp:posOffset>
              </wp:positionH>
              <wp:positionV relativeFrom="paragraph">
                <wp:posOffset>4086360</wp:posOffset>
              </wp:positionV>
              <wp:extent cx="7574759" cy="720"/>
              <wp:effectExtent l="0" t="0" r="26191" b="37380"/>
              <wp:wrapNone/>
              <wp:docPr id="1834502650" name="Connettore dirit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0C59972" id="Connettore diritto 2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321.75pt" to="516.9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852C662" wp14:editId="6A915AAA">
              <wp:simplePos x="0" y="0"/>
              <wp:positionH relativeFrom="column">
                <wp:posOffset>-1010159</wp:posOffset>
              </wp:positionH>
              <wp:positionV relativeFrom="paragraph">
                <wp:posOffset>3006000</wp:posOffset>
              </wp:positionV>
              <wp:extent cx="7574759" cy="720"/>
              <wp:effectExtent l="0" t="0" r="26191" b="37380"/>
              <wp:wrapNone/>
              <wp:docPr id="22490595" name="Connettore dirit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368D0A4" id="Connettore diritto 23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236.7pt" to="516.9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5502D62" wp14:editId="4FE9EB95">
              <wp:simplePos x="0" y="0"/>
              <wp:positionH relativeFrom="column">
                <wp:posOffset>-1009080</wp:posOffset>
              </wp:positionH>
              <wp:positionV relativeFrom="paragraph">
                <wp:posOffset>1925280</wp:posOffset>
              </wp:positionV>
              <wp:extent cx="7574760" cy="719"/>
              <wp:effectExtent l="0" t="0" r="26190" b="37381"/>
              <wp:wrapNone/>
              <wp:docPr id="90840523" name="Connettore dirit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60" cy="719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EECA96B" id="Connettore diritto 2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BFF8AF2" wp14:editId="75823B41">
              <wp:simplePos x="0" y="0"/>
              <wp:positionH relativeFrom="column">
                <wp:posOffset>-1010159</wp:posOffset>
              </wp:positionH>
              <wp:positionV relativeFrom="paragraph">
                <wp:posOffset>2286000</wp:posOffset>
              </wp:positionV>
              <wp:extent cx="7574759" cy="720"/>
              <wp:effectExtent l="0" t="0" r="26191" b="37380"/>
              <wp:wrapNone/>
              <wp:docPr id="803855270" name="Connettore dirit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AE5514" id="Connettore diritto 2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180pt" to="516.9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028288C" wp14:editId="3FA8471F">
              <wp:simplePos x="0" y="0"/>
              <wp:positionH relativeFrom="column">
                <wp:posOffset>-1010159</wp:posOffset>
              </wp:positionH>
              <wp:positionV relativeFrom="paragraph">
                <wp:posOffset>2646000</wp:posOffset>
              </wp:positionV>
              <wp:extent cx="7574759" cy="720"/>
              <wp:effectExtent l="0" t="0" r="26191" b="37380"/>
              <wp:wrapNone/>
              <wp:docPr id="2137142762" name="Connettore dirit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989C05" id="Connettore diritto 2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208.35pt" to="516.9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5BD35F2" wp14:editId="36CB5BE8">
              <wp:simplePos x="0" y="0"/>
              <wp:positionH relativeFrom="column">
                <wp:posOffset>-1010159</wp:posOffset>
              </wp:positionH>
              <wp:positionV relativeFrom="paragraph">
                <wp:posOffset>1565999</wp:posOffset>
              </wp:positionV>
              <wp:extent cx="7574759" cy="720"/>
              <wp:effectExtent l="0" t="0" r="26191" b="37380"/>
              <wp:wrapNone/>
              <wp:docPr id="661077990" name="Connettore dirit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D98D198" id="Connettore diritto 2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123.3pt" to="516.9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291A8B3" wp14:editId="1901B791">
              <wp:simplePos x="0" y="0"/>
              <wp:positionH relativeFrom="column">
                <wp:posOffset>-1010159</wp:posOffset>
              </wp:positionH>
              <wp:positionV relativeFrom="paragraph">
                <wp:posOffset>1205999</wp:posOffset>
              </wp:positionV>
              <wp:extent cx="7574759" cy="720"/>
              <wp:effectExtent l="0" t="0" r="26191" b="37380"/>
              <wp:wrapNone/>
              <wp:docPr id="875903243" name="Connettore dirit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59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63BB58" id="Connettore diritto 28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94.95pt" to="516.9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EBF5A9" wp14:editId="043C593F">
              <wp:simplePos x="0" y="0"/>
              <wp:positionH relativeFrom="column">
                <wp:posOffset>-71640</wp:posOffset>
              </wp:positionH>
              <wp:positionV relativeFrom="paragraph">
                <wp:posOffset>-468000</wp:posOffset>
              </wp:positionV>
              <wp:extent cx="720" cy="10677600"/>
              <wp:effectExtent l="0" t="0" r="37380" b="28500"/>
              <wp:wrapNone/>
              <wp:docPr id="1839784716" name="Connettore dirit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1067760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8F52E2B" id="Connettore diritto 2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1A387B50" wp14:editId="03DF7319">
              <wp:simplePos x="0" y="0"/>
              <wp:positionH relativeFrom="column">
                <wp:posOffset>-1009080</wp:posOffset>
              </wp:positionH>
              <wp:positionV relativeFrom="paragraph">
                <wp:posOffset>845280</wp:posOffset>
              </wp:positionV>
              <wp:extent cx="7574760" cy="719"/>
              <wp:effectExtent l="0" t="0" r="26190" b="37381"/>
              <wp:wrapNone/>
              <wp:docPr id="1381476686" name="Connettore dirit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760" cy="719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CC300E4" id="Connettore diritto 30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" strokeweight=".09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4F410D" wp14:editId="317F67B1">
              <wp:simplePos x="0" y="0"/>
              <wp:positionH relativeFrom="column">
                <wp:posOffset>4824720</wp:posOffset>
              </wp:positionH>
              <wp:positionV relativeFrom="paragraph">
                <wp:posOffset>-414720</wp:posOffset>
              </wp:positionV>
              <wp:extent cx="720" cy="10678320"/>
              <wp:effectExtent l="0" t="0" r="37380" b="27780"/>
              <wp:wrapNone/>
              <wp:docPr id="327924783" name="Connettore dirit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106783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FEFED54" id="Connettore diritto 3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" strokeweight=".09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62568"/>
    <w:multiLevelType w:val="hybridMultilevel"/>
    <w:tmpl w:val="D2C424C8"/>
    <w:lvl w:ilvl="0" w:tplc="563C9FCC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44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CE"/>
    <w:rsid w:val="000C4630"/>
    <w:rsid w:val="00244DF5"/>
    <w:rsid w:val="00264693"/>
    <w:rsid w:val="002A71E2"/>
    <w:rsid w:val="003306E7"/>
    <w:rsid w:val="003B4E47"/>
    <w:rsid w:val="005E55AB"/>
    <w:rsid w:val="00634257"/>
    <w:rsid w:val="006F7B70"/>
    <w:rsid w:val="007D00DD"/>
    <w:rsid w:val="00834914"/>
    <w:rsid w:val="00876AEE"/>
    <w:rsid w:val="008837F1"/>
    <w:rsid w:val="00966733"/>
    <w:rsid w:val="009E4196"/>
    <w:rsid w:val="00B74DD8"/>
    <w:rsid w:val="00D03FCA"/>
    <w:rsid w:val="00D12CB6"/>
    <w:rsid w:val="00DD7562"/>
    <w:rsid w:val="00ED30E7"/>
    <w:rsid w:val="00F17431"/>
    <w:rsid w:val="00F34A69"/>
    <w:rsid w:val="00F504BB"/>
    <w:rsid w:val="00F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6324"/>
  <w15:docId w15:val="{0E68CD26-9DAC-49B7-A490-B3DCE1EC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CH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  <w:lang w:val="it-IT" w:bidi="he-I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/>
      <w:sz w:val="20"/>
    </w:rPr>
  </w:style>
  <w:style w:type="paragraph" w:styleId="Pidipagina">
    <w:name w:val="footer"/>
    <w:basedOn w:val="Standard"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/>
      <w:sz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character" w:styleId="Numeropagina">
    <w:name w:val="page number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..\AppData\Roaming\OpenOffice\4\user\template\usobollo%20con%20righe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 con righe.ott</Template>
  <TotalTime>1690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Usobollo con righe</vt:lpstr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Usobollo con righe</dc:title>
  <dc:creator>a p</dc:creator>
  <cp:keywords>usobollo avvocato atti giudiziari</cp:keywords>
  <dc:description>Un modello per stampare gli atti giudiziari su foglio usobollo con righe</dc:description>
  <cp:lastModifiedBy>Alessandro Parisi</cp:lastModifiedBy>
  <cp:revision>9</cp:revision>
  <dcterms:created xsi:type="dcterms:W3CDTF">2024-04-23T13:45:00Z</dcterms:created>
  <dcterms:modified xsi:type="dcterms:W3CDTF">2024-06-04T22:32:00Z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se">
    <vt:lpwstr>&lt;a href="http://templates.services.openoffice.org/bsd-license"&gt;BSD&lt;/a&gt;</vt:lpwstr>
  </property>
</Properties>
</file>